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5186" w14:textId="77777777" w:rsidR="00B80806" w:rsidRDefault="00B80806" w:rsidP="00B80806">
      <w:pPr>
        <w:spacing w:before="100" w:after="100" w:line="240" w:lineRule="auto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Authorization</w:t>
      </w:r>
    </w:p>
    <w:p w14:paraId="5F4A5E70" w14:textId="77777777" w:rsidR="00B80806" w:rsidRDefault="00B80806" w:rsidP="00B80806">
      <w:pPr>
        <w:spacing w:before="100" w:after="100" w:line="240" w:lineRule="auto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to </w:t>
      </w:r>
      <w:proofErr w:type="spellStart"/>
      <w:r>
        <w:rPr>
          <w:b/>
          <w:bCs/>
          <w:sz w:val="20"/>
          <w:szCs w:val="20"/>
          <w:lang w:val="en-US"/>
        </w:rPr>
        <w:t>Poundwise</w:t>
      </w:r>
      <w:proofErr w:type="spellEnd"/>
      <w:r>
        <w:rPr>
          <w:b/>
          <w:bCs/>
          <w:sz w:val="20"/>
          <w:szCs w:val="20"/>
          <w:lang w:val="en-US"/>
        </w:rPr>
        <w:t xml:space="preserve"> Tax Consultancy BV</w:t>
      </w:r>
    </w:p>
    <w:p w14:paraId="4315E9F2" w14:textId="77777777" w:rsidR="00B80806" w:rsidRDefault="00B80806" w:rsidP="00B80806">
      <w:pPr>
        <w:spacing w:before="100" w:after="100" w:line="240" w:lineRule="auto"/>
        <w:rPr>
          <w:sz w:val="20"/>
          <w:szCs w:val="20"/>
          <w:lang w:val="en-US"/>
        </w:rPr>
      </w:pPr>
    </w:p>
    <w:p w14:paraId="3ABCBB09" w14:textId="77777777" w:rsidR="00B80806" w:rsidRDefault="00B80806" w:rsidP="00B80806">
      <w:pPr>
        <w:spacing w:before="100" w:after="100" w:line="240" w:lineRule="auto"/>
        <w:rPr>
          <w:sz w:val="20"/>
          <w:szCs w:val="20"/>
          <w:lang w:val="en-US"/>
        </w:rPr>
      </w:pPr>
    </w:p>
    <w:p w14:paraId="7560251A" w14:textId="2BA55E69" w:rsidR="00B80806" w:rsidRDefault="00B80806" w:rsidP="00B80806">
      <w:pPr>
        <w:spacing w:before="100" w:after="10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Date: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..............................................</w:t>
      </w:r>
    </w:p>
    <w:p w14:paraId="047C58AD" w14:textId="2ED5D0E5" w:rsidR="00B80806" w:rsidRDefault="00B80806" w:rsidP="00B80806">
      <w:pPr>
        <w:spacing w:before="100" w:after="10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Location: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..............................................</w:t>
      </w:r>
    </w:p>
    <w:p w14:paraId="31628CA3" w14:textId="77777777" w:rsidR="00B80806" w:rsidRDefault="00B80806" w:rsidP="00B80806">
      <w:pPr>
        <w:spacing w:before="100" w:after="100" w:line="240" w:lineRule="auto"/>
        <w:rPr>
          <w:sz w:val="20"/>
          <w:szCs w:val="20"/>
          <w:lang w:val="en-US"/>
        </w:rPr>
      </w:pPr>
    </w:p>
    <w:p w14:paraId="2CBA0E00" w14:textId="493A2AA7" w:rsidR="00B80806" w:rsidRDefault="00B80806" w:rsidP="00B80806">
      <w:pPr>
        <w:spacing w:before="100" w:after="10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Undersigned(s):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..............................................</w:t>
      </w:r>
    </w:p>
    <w:p w14:paraId="78B7E618" w14:textId="57833191" w:rsidR="00B80806" w:rsidRDefault="00B80806" w:rsidP="00B80806">
      <w:pPr>
        <w:spacing w:before="100" w:after="10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Address: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...............................................</w:t>
      </w:r>
    </w:p>
    <w:p w14:paraId="42032D97" w14:textId="3A8BC2F8" w:rsidR="00B80806" w:rsidRDefault="00B80806" w:rsidP="00B80806">
      <w:pPr>
        <w:spacing w:before="100" w:after="10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Residence: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...............................................</w:t>
      </w:r>
    </w:p>
    <w:p w14:paraId="0EF8D1E6" w14:textId="4ACEE200" w:rsidR="00B80806" w:rsidRDefault="00B80806" w:rsidP="00B80806">
      <w:pPr>
        <w:spacing w:before="100" w:after="10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Do hereby declare Daphne Alon of </w:t>
      </w:r>
      <w:proofErr w:type="spellStart"/>
      <w:r>
        <w:rPr>
          <w:sz w:val="20"/>
          <w:szCs w:val="20"/>
          <w:lang w:val="en-US"/>
        </w:rPr>
        <w:t>Poundwise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Belastingadvies</w:t>
      </w:r>
      <w:proofErr w:type="spellEnd"/>
      <w:r>
        <w:rPr>
          <w:sz w:val="20"/>
          <w:szCs w:val="20"/>
          <w:lang w:val="en-US"/>
        </w:rPr>
        <w:t xml:space="preserve"> B.V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authorized to correspond with the government (Municipality / Tax Office etc.) in relation to the assessed WOZ value and to represent him / her* in the objection procedure, including the handling of the objection at a hearing.</w:t>
      </w:r>
    </w:p>
    <w:p w14:paraId="7A992870" w14:textId="77777777" w:rsidR="00B80806" w:rsidRDefault="00B80806" w:rsidP="00B80806">
      <w:pPr>
        <w:spacing w:before="100" w:after="100" w:line="240" w:lineRule="auto"/>
        <w:rPr>
          <w:sz w:val="20"/>
          <w:szCs w:val="20"/>
          <w:lang w:val="en-US"/>
        </w:rPr>
      </w:pPr>
    </w:p>
    <w:p w14:paraId="60B14041" w14:textId="77777777" w:rsidR="00B80806" w:rsidRDefault="00B80806" w:rsidP="00B80806">
      <w:pPr>
        <w:spacing w:before="100" w:after="10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This authorization remains valid until and unless revoked in writing by the undersigned(s).</w:t>
      </w:r>
    </w:p>
    <w:p w14:paraId="0AFAE94A" w14:textId="77777777" w:rsidR="00B80806" w:rsidRDefault="00B80806" w:rsidP="00B80806">
      <w:pPr>
        <w:spacing w:before="100" w:after="100" w:line="240" w:lineRule="auto"/>
        <w:rPr>
          <w:sz w:val="20"/>
          <w:szCs w:val="20"/>
          <w:lang w:val="en-US"/>
        </w:rPr>
      </w:pPr>
    </w:p>
    <w:p w14:paraId="56D47008" w14:textId="77777777" w:rsidR="00B80806" w:rsidRDefault="00B80806" w:rsidP="00B80806">
      <w:pPr>
        <w:spacing w:before="100" w:after="10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Undersigned(s),</w:t>
      </w:r>
    </w:p>
    <w:p w14:paraId="2EDACCEE" w14:textId="77777777" w:rsidR="00B80806" w:rsidRDefault="00B80806" w:rsidP="00B80806">
      <w:pPr>
        <w:spacing w:before="100" w:after="100" w:line="240" w:lineRule="auto"/>
        <w:rPr>
          <w:sz w:val="20"/>
          <w:szCs w:val="20"/>
          <w:lang w:val="en-US"/>
        </w:rPr>
      </w:pPr>
    </w:p>
    <w:p w14:paraId="1AF4A120" w14:textId="77777777" w:rsidR="00B80806" w:rsidRDefault="00B80806" w:rsidP="00B80806">
      <w:pPr>
        <w:spacing w:before="100" w:after="10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................................................... (signature)</w:t>
      </w:r>
    </w:p>
    <w:p w14:paraId="35D61A39" w14:textId="77777777" w:rsidR="00B80806" w:rsidRDefault="00B80806" w:rsidP="00B80806">
      <w:pPr>
        <w:spacing w:before="100" w:after="100" w:line="240" w:lineRule="auto"/>
        <w:rPr>
          <w:sz w:val="20"/>
          <w:szCs w:val="20"/>
          <w:lang w:val="en-US"/>
        </w:rPr>
      </w:pPr>
    </w:p>
    <w:p w14:paraId="71B8CF20" w14:textId="77777777" w:rsidR="00B80806" w:rsidRDefault="00B80806" w:rsidP="00B80806">
      <w:pPr>
        <w:spacing w:before="100" w:after="10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................................................... (signature)</w:t>
      </w:r>
    </w:p>
    <w:p w14:paraId="59EEF755" w14:textId="77777777" w:rsidR="00B80806" w:rsidRDefault="00B80806" w:rsidP="00B80806">
      <w:pPr>
        <w:spacing w:before="100" w:after="100" w:line="240" w:lineRule="auto"/>
        <w:rPr>
          <w:sz w:val="20"/>
          <w:szCs w:val="20"/>
          <w:lang w:val="en-US"/>
        </w:rPr>
      </w:pPr>
    </w:p>
    <w:p w14:paraId="3F9369B2" w14:textId="77777777" w:rsidR="00B80806" w:rsidRDefault="00B80806" w:rsidP="00B80806">
      <w:pPr>
        <w:spacing w:before="100" w:after="100" w:line="240" w:lineRule="auto"/>
        <w:rPr>
          <w:sz w:val="20"/>
          <w:szCs w:val="20"/>
          <w:lang w:val="en-US"/>
        </w:rPr>
      </w:pPr>
    </w:p>
    <w:p w14:paraId="154AA822" w14:textId="77777777" w:rsidR="00B80806" w:rsidRDefault="00B80806" w:rsidP="00B80806">
      <w:pPr>
        <w:spacing w:before="100" w:after="100" w:line="240" w:lineRule="auto"/>
        <w:rPr>
          <w:sz w:val="20"/>
          <w:szCs w:val="20"/>
          <w:lang w:val="en-US"/>
        </w:rPr>
      </w:pPr>
    </w:p>
    <w:p w14:paraId="6C20EB5A" w14:textId="77777777" w:rsidR="00B80806" w:rsidRPr="00B80806" w:rsidRDefault="00B80806" w:rsidP="00B80806">
      <w:pPr>
        <w:spacing w:before="100" w:after="100" w:line="240" w:lineRule="auto"/>
        <w:rPr>
          <w:lang w:val="en-US"/>
        </w:rPr>
      </w:pPr>
      <w:r>
        <w:rPr>
          <w:sz w:val="20"/>
          <w:szCs w:val="20"/>
          <w:lang w:val="en-US"/>
        </w:rPr>
        <w:t>Attachment: copy of proof of identity</w:t>
      </w:r>
    </w:p>
    <w:p w14:paraId="7F9F0175" w14:textId="77777777" w:rsidR="00027062" w:rsidRPr="002A6025" w:rsidRDefault="00027062" w:rsidP="002A6025">
      <w:pPr>
        <w:rPr>
          <w:rFonts w:ascii="Verdana" w:hAnsi="Verdana"/>
          <w:color w:val="575757"/>
          <w:sz w:val="20"/>
          <w:szCs w:val="20"/>
          <w:lang w:val="en-US"/>
        </w:rPr>
      </w:pPr>
    </w:p>
    <w:sectPr w:rsidR="00027062" w:rsidRPr="002A6025" w:rsidSect="00B80806">
      <w:headerReference w:type="default" r:id="rId10"/>
      <w:headerReference w:type="first" r:id="rId11"/>
      <w:pgSz w:w="11900" w:h="16840"/>
      <w:pgMar w:top="1980" w:right="2261" w:bottom="1417" w:left="850" w:header="14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DC062" w14:textId="77777777" w:rsidR="00B80806" w:rsidRDefault="00B80806" w:rsidP="00B61355">
      <w:r>
        <w:separator/>
      </w:r>
    </w:p>
  </w:endnote>
  <w:endnote w:type="continuationSeparator" w:id="0">
    <w:p w14:paraId="5590BBF3" w14:textId="77777777" w:rsidR="00B80806" w:rsidRDefault="00B80806" w:rsidP="00B6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56C0D" w14:textId="77777777" w:rsidR="00B80806" w:rsidRDefault="00B80806" w:rsidP="00B61355">
      <w:r>
        <w:separator/>
      </w:r>
    </w:p>
  </w:footnote>
  <w:footnote w:type="continuationSeparator" w:id="0">
    <w:p w14:paraId="668B5336" w14:textId="77777777" w:rsidR="00B80806" w:rsidRDefault="00B80806" w:rsidP="00B61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244D" w14:textId="77777777" w:rsidR="003205F9" w:rsidRDefault="003205F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45F3DBA" wp14:editId="34CFEE79">
          <wp:simplePos x="0" y="0"/>
          <wp:positionH relativeFrom="page">
            <wp:posOffset>-9525</wp:posOffset>
          </wp:positionH>
          <wp:positionV relativeFrom="page">
            <wp:posOffset>9525</wp:posOffset>
          </wp:positionV>
          <wp:extent cx="2476500" cy="1190625"/>
          <wp:effectExtent l="0" t="0" r="0" b="9525"/>
          <wp:wrapNone/>
          <wp:docPr id="69" name="Afbeelding 69" descr="/Users/robert/Purple Media/Poundwise/Nieuwe huisstijl/Briefpapier/PDF/Poundwise_bp_v4_vervolg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robert/Purple Media/Poundwise/Nieuwe huisstijl/Briefpapier/PDF/Poundwise_bp_v4_vervolg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241" b="88864"/>
                  <a:stretch/>
                </pic:blipFill>
                <pic:spPr bwMode="auto">
                  <a:xfrm>
                    <a:off x="0" y="0"/>
                    <a:ext cx="2476617" cy="11906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5966" w14:textId="77777777" w:rsidR="004F4CC3" w:rsidRDefault="004F4CC3">
    <w:pPr>
      <w:pStyle w:val="Koptekst"/>
    </w:pPr>
  </w:p>
  <w:p w14:paraId="7EA3762B" w14:textId="77777777" w:rsidR="004F4CC3" w:rsidRDefault="004F4CC3">
    <w:pPr>
      <w:pStyle w:val="Koptekst"/>
    </w:pPr>
  </w:p>
  <w:p w14:paraId="5FF940D6" w14:textId="77777777" w:rsidR="004F4CC3" w:rsidRDefault="004F4CC3">
    <w:pPr>
      <w:pStyle w:val="Koptekst"/>
    </w:pPr>
  </w:p>
  <w:p w14:paraId="78393D43" w14:textId="77777777" w:rsidR="00B64590" w:rsidRDefault="00B64590">
    <w:pPr>
      <w:pStyle w:val="Koptekst"/>
    </w:pPr>
  </w:p>
  <w:p w14:paraId="46F02648" w14:textId="77777777" w:rsidR="00B64590" w:rsidRDefault="00B64590">
    <w:pPr>
      <w:pStyle w:val="Koptekst"/>
    </w:pPr>
  </w:p>
  <w:p w14:paraId="05F96436" w14:textId="77777777" w:rsidR="00B64590" w:rsidRDefault="00B64590">
    <w:pPr>
      <w:pStyle w:val="Koptekst"/>
    </w:pPr>
  </w:p>
  <w:p w14:paraId="4B862D1B" w14:textId="77777777" w:rsidR="00B64590" w:rsidRDefault="00B64590">
    <w:pPr>
      <w:pStyle w:val="Koptekst"/>
    </w:pPr>
  </w:p>
  <w:p w14:paraId="757D3534" w14:textId="77777777" w:rsidR="00B64590" w:rsidRDefault="00B64590">
    <w:pPr>
      <w:pStyle w:val="Koptekst"/>
    </w:pPr>
  </w:p>
  <w:p w14:paraId="5F6F0845" w14:textId="77777777" w:rsidR="00B61355" w:rsidRDefault="003205F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FC72FF" wp14:editId="1AD46EB7">
          <wp:simplePos x="0" y="0"/>
          <wp:positionH relativeFrom="page">
            <wp:posOffset>-6350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70" name="Afbeelding 70" descr="/Users/robert/Purple Media/Poundwise/Nieuwe huisstijl/Briefpapier/PDF/Poundwise_bp_v4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robert/Purple Media/Poundwise/Nieuwe huisstijl/Briefpapier/PDF/Poundwise_bp_v4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06"/>
    <w:rsid w:val="00027062"/>
    <w:rsid w:val="000E6E78"/>
    <w:rsid w:val="002A6025"/>
    <w:rsid w:val="00312E78"/>
    <w:rsid w:val="003205F9"/>
    <w:rsid w:val="00391E90"/>
    <w:rsid w:val="00470C9F"/>
    <w:rsid w:val="004F4CC3"/>
    <w:rsid w:val="0051640F"/>
    <w:rsid w:val="006363E0"/>
    <w:rsid w:val="006A0C86"/>
    <w:rsid w:val="00B61355"/>
    <w:rsid w:val="00B64590"/>
    <w:rsid w:val="00B80806"/>
    <w:rsid w:val="00E50FDA"/>
    <w:rsid w:val="00F54394"/>
    <w:rsid w:val="00F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BD7D4"/>
  <w15:chartTrackingRefBased/>
  <w15:docId w15:val="{303FA553-C11D-454E-AFE6-285A6FA1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080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61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KoptekstChar">
    <w:name w:val="Koptekst Char"/>
    <w:basedOn w:val="Standaardalinea-lettertype"/>
    <w:link w:val="Koptekst"/>
    <w:uiPriority w:val="99"/>
    <w:rsid w:val="00B61355"/>
  </w:style>
  <w:style w:type="paragraph" w:styleId="Voettekst">
    <w:name w:val="footer"/>
    <w:basedOn w:val="Standaard"/>
    <w:link w:val="VoettekstChar"/>
    <w:uiPriority w:val="99"/>
    <w:unhideWhenUsed/>
    <w:rsid w:val="00B61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VoettekstChar">
    <w:name w:val="Voettekst Char"/>
    <w:basedOn w:val="Standaardalinea-lettertype"/>
    <w:link w:val="Voettekst"/>
    <w:uiPriority w:val="99"/>
    <w:rsid w:val="00B61355"/>
  </w:style>
  <w:style w:type="paragraph" w:customStyle="1" w:styleId="PWD-Voorblad">
    <w:name w:val="PWD-Voorblad"/>
    <w:basedOn w:val="Standaard"/>
    <w:next w:val="PWD-Vervolgblad"/>
    <w:link w:val="PWD-VoorbladChar"/>
    <w:autoRedefine/>
    <w:qFormat/>
    <w:rsid w:val="004F4C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Myriad Pro" w:eastAsiaTheme="minorHAnsi" w:hAnsi="Myriad Pro" w:cstheme="minorBidi"/>
      <w:color w:val="auto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PWD-Vervolgblad">
    <w:name w:val="PWD-Vervolgblad"/>
    <w:basedOn w:val="PWD-Voorblad"/>
    <w:link w:val="PWD-VervolgbladChar"/>
    <w:qFormat/>
    <w:rsid w:val="00B64590"/>
  </w:style>
  <w:style w:type="character" w:customStyle="1" w:styleId="PWD-VoorbladChar">
    <w:name w:val="PWD-Voorblad Char"/>
    <w:basedOn w:val="Standaardalinea-lettertype"/>
    <w:link w:val="PWD-Voorblad"/>
    <w:rsid w:val="004F4CC3"/>
    <w:rPr>
      <w:rFonts w:ascii="Myriad Pro" w:hAnsi="Myriad Pro"/>
      <w:sz w:val="22"/>
    </w:rPr>
  </w:style>
  <w:style w:type="character" w:customStyle="1" w:styleId="PWD-VervolgbladChar">
    <w:name w:val="PWD-Vervolgblad Char"/>
    <w:basedOn w:val="PWD-VoorbladChar"/>
    <w:link w:val="PWD-Vervolgblad"/>
    <w:rsid w:val="00B64590"/>
    <w:rPr>
      <w:rFonts w:ascii="Myriad Pro" w:hAnsi="Myriad 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anneKuulkers\Poundwise%20Holding%20B.V.\Bestanden%20-%20Documenten\OfficeTemplates\Brief-%20en%20vervolgpapier\Vervolgpapie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EC110AD49B74CAE0A6109A0FF9847" ma:contentTypeVersion="16" ma:contentTypeDescription="Een nieuw document maken." ma:contentTypeScope="" ma:versionID="50791ca77a896ecef170ae1b4bf61469">
  <xsd:schema xmlns:xsd="http://www.w3.org/2001/XMLSchema" xmlns:xs="http://www.w3.org/2001/XMLSchema" xmlns:p="http://schemas.microsoft.com/office/2006/metadata/properties" xmlns:ns2="417401a2-e154-4c26-85cc-bbcd342d7b40" xmlns:ns3="747dacc8-9f50-43f4-888b-38c78d8fd753" targetNamespace="http://schemas.microsoft.com/office/2006/metadata/properties" ma:root="true" ma:fieldsID="c26737463f4e15c07d4324478fbc3258" ns2:_="" ns3:_="">
    <xsd:import namespace="417401a2-e154-4c26-85cc-bbcd342d7b40"/>
    <xsd:import namespace="747dacc8-9f50-43f4-888b-38c78d8fd7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401a2-e154-4c26-85cc-bbcd342d7b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791b0c-1606-49fc-bebd-d875f681784c}" ma:internalName="TaxCatchAll" ma:showField="CatchAllData" ma:web="417401a2-e154-4c26-85cc-bbcd342d7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dacc8-9f50-43f4-888b-38c78d8fd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388a887-1d90-42a3-9f45-309c0ce96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7dacc8-9f50-43f4-888b-38c78d8fd753">
      <Terms xmlns="http://schemas.microsoft.com/office/infopath/2007/PartnerControls"/>
    </lcf76f155ced4ddcb4097134ff3c332f>
    <TaxCatchAll xmlns="417401a2-e154-4c26-85cc-bbcd342d7b4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6D333-504D-41BE-B6A8-3EDD80E23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00EAD5-E083-48FB-A916-E6177A04D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401a2-e154-4c26-85cc-bbcd342d7b40"/>
    <ds:schemaRef ds:uri="747dacc8-9f50-43f4-888b-38c78d8fd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F89C6F-62DF-4ABB-A43B-E2A69F24285E}">
  <ds:schemaRefs>
    <ds:schemaRef ds:uri="http://schemas.microsoft.com/office/2006/metadata/properties"/>
    <ds:schemaRef ds:uri="http://schemas.microsoft.com/office/infopath/2007/PartnerControls"/>
    <ds:schemaRef ds:uri="747dacc8-9f50-43f4-888b-38c78d8fd753"/>
    <ds:schemaRef ds:uri="417401a2-e154-4c26-85cc-bbcd342d7b40"/>
  </ds:schemaRefs>
</ds:datastoreItem>
</file>

<file path=customXml/itemProps4.xml><?xml version="1.0" encoding="utf-8"?>
<ds:datastoreItem xmlns:ds="http://schemas.openxmlformats.org/officeDocument/2006/customXml" ds:itemID="{24B01EE2-7542-4ACC-A82C-C986D4A40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Vervolgpapier.dotx</Template>
  <TotalTime>1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Arianne Kuulkers</dc:creator>
  <cp:keywords/>
  <dc:description/>
  <cp:lastModifiedBy>Arianne Kuulkers</cp:lastModifiedBy>
  <cp:revision>1</cp:revision>
  <dcterms:created xsi:type="dcterms:W3CDTF">2024-02-15T08:28:00Z</dcterms:created>
  <dcterms:modified xsi:type="dcterms:W3CDTF">2024-02-15T08:29:00Z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0x0101007E7EC110AD49B74CAE0A6109A0FF9847</vt:lpwstr>
  </property>
</Properties>
</file>